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D459" w14:textId="77777777" w:rsidR="006847FE" w:rsidRDefault="006847FE" w:rsidP="006847FE">
      <w:pPr>
        <w:numPr>
          <w:ilvl w:val="1"/>
          <w:numId w:val="0"/>
        </w:numPr>
        <w:spacing w:after="240" w:line="252" w:lineRule="auto"/>
        <w:jc w:val="center"/>
        <w:rPr>
          <w:rFonts w:asciiTheme="majorHAnsi" w:eastAsiaTheme="majorEastAsia" w:hAnsiTheme="majorHAnsi" w:cstheme="majorBidi"/>
          <w:sz w:val="24"/>
          <w:szCs w:val="24"/>
        </w:rPr>
      </w:pPr>
      <w:r w:rsidRPr="006847FE">
        <w:rPr>
          <w:rFonts w:asciiTheme="majorHAnsi" w:eastAsiaTheme="majorEastAsia" w:hAnsiTheme="majorHAnsi" w:cstheme="majorBidi"/>
          <w:noProof/>
          <w:sz w:val="24"/>
          <w:szCs w:val="24"/>
        </w:rPr>
        <w:drawing>
          <wp:inline distT="0" distB="0" distL="0" distR="0" wp14:anchorId="67150691" wp14:editId="2922EE67">
            <wp:extent cx="1841500" cy="1537006"/>
            <wp:effectExtent l="0" t="0" r="6350" b="0"/>
            <wp:docPr id="2" name="Picture 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01" t="24069" r="31483" b="-8310"/>
                    <a:stretch/>
                  </pic:blipFill>
                  <pic:spPr bwMode="auto">
                    <a:xfrm>
                      <a:off x="0" y="0"/>
                      <a:ext cx="1845228" cy="1540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2D3ECF" w14:textId="77777777" w:rsidR="001760E3" w:rsidRPr="006847FE" w:rsidRDefault="001760E3" w:rsidP="006847FE">
      <w:pPr>
        <w:numPr>
          <w:ilvl w:val="1"/>
          <w:numId w:val="0"/>
        </w:numPr>
        <w:spacing w:after="240" w:line="252" w:lineRule="auto"/>
        <w:jc w:val="center"/>
        <w:rPr>
          <w:rFonts w:asciiTheme="majorHAnsi" w:eastAsiaTheme="majorEastAsia" w:hAnsiTheme="majorHAnsi" w:cstheme="majorBidi"/>
          <w:sz w:val="24"/>
          <w:szCs w:val="24"/>
        </w:rPr>
      </w:pPr>
    </w:p>
    <w:p w14:paraId="29CF7B4B" w14:textId="3A484F4E" w:rsidR="006847FE" w:rsidRPr="006847FE" w:rsidRDefault="006847FE" w:rsidP="006847FE">
      <w:pPr>
        <w:spacing w:line="252" w:lineRule="auto"/>
        <w:jc w:val="center"/>
        <w:rPr>
          <w:b/>
          <w:bCs/>
          <w:sz w:val="32"/>
          <w:szCs w:val="32"/>
        </w:rPr>
      </w:pPr>
      <w:r w:rsidRPr="006847FE">
        <w:rPr>
          <w:b/>
          <w:bCs/>
          <w:sz w:val="32"/>
          <w:szCs w:val="32"/>
        </w:rPr>
        <w:t>MEMBERSHIP APPLICATION</w:t>
      </w:r>
      <w:r w:rsidR="00493832">
        <w:rPr>
          <w:b/>
          <w:bCs/>
          <w:sz w:val="32"/>
          <w:szCs w:val="32"/>
        </w:rPr>
        <w:t xml:space="preserve"> 202</w:t>
      </w:r>
      <w:r w:rsidR="001C1B50">
        <w:rPr>
          <w:b/>
          <w:bCs/>
          <w:sz w:val="32"/>
          <w:szCs w:val="32"/>
        </w:rPr>
        <w:t>6</w:t>
      </w:r>
    </w:p>
    <w:p w14:paraId="17B9BBE6" w14:textId="77777777" w:rsidR="006847FE" w:rsidRPr="006847FE" w:rsidRDefault="006847FE" w:rsidP="006847FE">
      <w:pPr>
        <w:spacing w:line="252" w:lineRule="auto"/>
        <w:jc w:val="center"/>
        <w:rPr>
          <w:b/>
          <w:bCs/>
          <w:sz w:val="20"/>
          <w:szCs w:val="20"/>
        </w:rPr>
      </w:pPr>
      <w:r w:rsidRPr="006847FE">
        <w:rPr>
          <w:b/>
          <w:bCs/>
          <w:sz w:val="20"/>
          <w:szCs w:val="20"/>
        </w:rPr>
        <w:t>Check One:           New Member____ Renewing Member____</w:t>
      </w:r>
    </w:p>
    <w:p w14:paraId="4B6A1D41" w14:textId="77777777" w:rsidR="006847FE" w:rsidRPr="006847FE" w:rsidRDefault="006847FE" w:rsidP="006847FE">
      <w:pPr>
        <w:spacing w:line="252" w:lineRule="auto"/>
        <w:jc w:val="center"/>
        <w:rPr>
          <w:b/>
          <w:bCs/>
          <w:sz w:val="24"/>
          <w:szCs w:val="24"/>
        </w:rPr>
      </w:pPr>
    </w:p>
    <w:p w14:paraId="40F11104" w14:textId="77777777" w:rsidR="006847FE" w:rsidRPr="006847FE" w:rsidRDefault="006847FE" w:rsidP="006847FE">
      <w:pPr>
        <w:spacing w:line="252" w:lineRule="auto"/>
        <w:jc w:val="center"/>
        <w:rPr>
          <w:sz w:val="24"/>
          <w:szCs w:val="24"/>
        </w:rPr>
      </w:pPr>
      <w:proofErr w:type="gramStart"/>
      <w:r w:rsidRPr="006847FE">
        <w:rPr>
          <w:sz w:val="24"/>
          <w:szCs w:val="24"/>
        </w:rPr>
        <w:t xml:space="preserve">Name: </w:t>
      </w:r>
      <w:r w:rsidRPr="006847FE">
        <w:rPr>
          <w:sz w:val="24"/>
          <w:szCs w:val="24"/>
        </w:rPr>
        <w:softHyphen/>
        <w:t>_</w:t>
      </w:r>
      <w:proofErr w:type="gramEnd"/>
      <w:r w:rsidRPr="006847FE">
        <w:rPr>
          <w:sz w:val="24"/>
          <w:szCs w:val="24"/>
        </w:rPr>
        <w:t>______________________________________________________________Date: ________________</w:t>
      </w:r>
    </w:p>
    <w:p w14:paraId="7B26AE73" w14:textId="77777777" w:rsidR="006847FE" w:rsidRPr="006847FE" w:rsidRDefault="006847FE" w:rsidP="006847FE">
      <w:pPr>
        <w:spacing w:line="252" w:lineRule="auto"/>
        <w:jc w:val="center"/>
        <w:rPr>
          <w:sz w:val="24"/>
          <w:szCs w:val="24"/>
        </w:rPr>
      </w:pPr>
      <w:r w:rsidRPr="006847FE">
        <w:rPr>
          <w:sz w:val="24"/>
          <w:szCs w:val="24"/>
        </w:rPr>
        <w:t xml:space="preserve">Address: ___________________________________________ City: _______________ State____ </w:t>
      </w:r>
      <w:proofErr w:type="gramStart"/>
      <w:r w:rsidRPr="006847FE">
        <w:rPr>
          <w:sz w:val="24"/>
          <w:szCs w:val="24"/>
        </w:rPr>
        <w:t>Zip:_</w:t>
      </w:r>
      <w:proofErr w:type="gramEnd"/>
      <w:r w:rsidRPr="006847FE">
        <w:rPr>
          <w:sz w:val="24"/>
          <w:szCs w:val="24"/>
        </w:rPr>
        <w:t>_______</w:t>
      </w:r>
    </w:p>
    <w:p w14:paraId="15FF767A" w14:textId="77777777" w:rsidR="006847FE" w:rsidRPr="006847FE" w:rsidRDefault="006847FE" w:rsidP="006847FE">
      <w:pPr>
        <w:spacing w:line="252" w:lineRule="auto"/>
        <w:jc w:val="center"/>
        <w:rPr>
          <w:sz w:val="24"/>
          <w:szCs w:val="24"/>
        </w:rPr>
      </w:pPr>
      <w:r w:rsidRPr="006847FE">
        <w:rPr>
          <w:sz w:val="24"/>
          <w:szCs w:val="24"/>
        </w:rPr>
        <w:t>Phone #: ______________________Email: _______________________________________________________</w:t>
      </w:r>
    </w:p>
    <w:p w14:paraId="0470F42D" w14:textId="77777777" w:rsidR="006847FE" w:rsidRPr="006847FE" w:rsidRDefault="006847FE" w:rsidP="006847FE">
      <w:pPr>
        <w:spacing w:line="252" w:lineRule="auto"/>
        <w:jc w:val="center"/>
        <w:rPr>
          <w:sz w:val="24"/>
          <w:szCs w:val="24"/>
        </w:rPr>
      </w:pPr>
      <w:r w:rsidRPr="006847FE">
        <w:rPr>
          <w:sz w:val="24"/>
          <w:szCs w:val="24"/>
        </w:rPr>
        <w:t>Web Page: _________________________________________________________________________________</w:t>
      </w:r>
    </w:p>
    <w:p w14:paraId="7C540B41" w14:textId="77777777" w:rsidR="006847FE" w:rsidRPr="006847FE" w:rsidRDefault="006847FE" w:rsidP="006847FE">
      <w:pPr>
        <w:spacing w:line="252" w:lineRule="auto"/>
        <w:jc w:val="center"/>
        <w:rPr>
          <w:sz w:val="24"/>
          <w:szCs w:val="24"/>
        </w:rPr>
      </w:pPr>
      <w:r w:rsidRPr="006847FE">
        <w:rPr>
          <w:sz w:val="24"/>
          <w:szCs w:val="24"/>
        </w:rPr>
        <w:t>Are you an instructor? _________ If so Where/Type________________________________________________</w:t>
      </w:r>
    </w:p>
    <w:p w14:paraId="3F40C38F" w14:textId="77777777" w:rsidR="006847FE" w:rsidRPr="006847FE" w:rsidRDefault="006847FE" w:rsidP="006847FE">
      <w:pPr>
        <w:spacing w:line="252" w:lineRule="auto"/>
        <w:jc w:val="center"/>
        <w:rPr>
          <w:sz w:val="24"/>
          <w:szCs w:val="24"/>
        </w:rPr>
      </w:pPr>
      <w:r w:rsidRPr="006847FE">
        <w:rPr>
          <w:sz w:val="24"/>
          <w:szCs w:val="24"/>
        </w:rPr>
        <w:t>Working Media_____________________________________________________________________________</w:t>
      </w:r>
    </w:p>
    <w:p w14:paraId="329B2409" w14:textId="77777777" w:rsidR="007B70E4" w:rsidRDefault="006847FE" w:rsidP="007B70E4">
      <w:pPr>
        <w:spacing w:line="252" w:lineRule="auto"/>
        <w:jc w:val="center"/>
        <w:rPr>
          <w:sz w:val="24"/>
          <w:szCs w:val="24"/>
        </w:rPr>
      </w:pPr>
      <w:r w:rsidRPr="006847FE">
        <w:rPr>
          <w:sz w:val="24"/>
          <w:szCs w:val="24"/>
        </w:rPr>
        <w:t>How did you learn about Alpha Rho Tau? ________________________________________________________</w:t>
      </w:r>
      <w:r w:rsidR="007B70E4">
        <w:rPr>
          <w:sz w:val="24"/>
          <w:szCs w:val="24"/>
        </w:rPr>
        <w:tab/>
      </w:r>
    </w:p>
    <w:p w14:paraId="04C23401" w14:textId="214A7F53" w:rsidR="00BE1950" w:rsidRDefault="00844043" w:rsidP="007B70E4">
      <w:pPr>
        <w:spacing w:line="252" w:lineRule="auto"/>
        <w:jc w:val="center"/>
        <w:rPr>
          <w:b/>
          <w:bCs/>
          <w:sz w:val="24"/>
          <w:szCs w:val="24"/>
        </w:rPr>
      </w:pPr>
      <w:r w:rsidRPr="000B7889">
        <w:rPr>
          <w:b/>
          <w:bCs/>
          <w:sz w:val="24"/>
          <w:szCs w:val="24"/>
        </w:rPr>
        <w:t xml:space="preserve">Please </w:t>
      </w:r>
      <w:r w:rsidR="007C44E5">
        <w:rPr>
          <w:b/>
          <w:bCs/>
          <w:sz w:val="24"/>
          <w:szCs w:val="24"/>
        </w:rPr>
        <w:t>email or text</w:t>
      </w:r>
      <w:r w:rsidRPr="000B7889">
        <w:rPr>
          <w:b/>
          <w:bCs/>
          <w:sz w:val="24"/>
          <w:szCs w:val="24"/>
        </w:rPr>
        <w:t xml:space="preserve"> a </w:t>
      </w:r>
      <w:r w:rsidR="006847FE" w:rsidRPr="000B7889">
        <w:rPr>
          <w:b/>
          <w:bCs/>
          <w:sz w:val="24"/>
          <w:szCs w:val="24"/>
        </w:rPr>
        <w:t>Photo</w:t>
      </w:r>
      <w:r w:rsidR="00676DD6" w:rsidRPr="000B7889">
        <w:rPr>
          <w:b/>
          <w:bCs/>
          <w:sz w:val="24"/>
          <w:szCs w:val="24"/>
        </w:rPr>
        <w:t xml:space="preserve"> of yourself</w:t>
      </w:r>
      <w:r w:rsidR="006847FE" w:rsidRPr="000B7889">
        <w:rPr>
          <w:b/>
          <w:bCs/>
          <w:sz w:val="24"/>
          <w:szCs w:val="24"/>
        </w:rPr>
        <w:t xml:space="preserve"> for the Memb</w:t>
      </w:r>
      <w:r w:rsidR="001B7CCE" w:rsidRPr="000B7889">
        <w:rPr>
          <w:b/>
          <w:bCs/>
          <w:sz w:val="24"/>
          <w:szCs w:val="24"/>
        </w:rPr>
        <w:t xml:space="preserve">ership </w:t>
      </w:r>
      <w:r w:rsidR="00985FA0" w:rsidRPr="000B7889">
        <w:rPr>
          <w:b/>
          <w:bCs/>
          <w:sz w:val="24"/>
          <w:szCs w:val="24"/>
        </w:rPr>
        <w:t>Directory</w:t>
      </w:r>
      <w:r w:rsidR="006A7788" w:rsidRPr="000B7889">
        <w:rPr>
          <w:b/>
          <w:bCs/>
          <w:sz w:val="24"/>
          <w:szCs w:val="24"/>
        </w:rPr>
        <w:t xml:space="preserve"> to the Mem</w:t>
      </w:r>
      <w:r w:rsidR="005A5D7F" w:rsidRPr="000B7889">
        <w:rPr>
          <w:b/>
          <w:bCs/>
          <w:sz w:val="24"/>
          <w:szCs w:val="24"/>
        </w:rPr>
        <w:t xml:space="preserve">bership Chair </w:t>
      </w:r>
    </w:p>
    <w:p w14:paraId="2951CFD3" w14:textId="77777777" w:rsidR="007B70E4" w:rsidRDefault="007B70E4" w:rsidP="006847FE">
      <w:pPr>
        <w:spacing w:after="0" w:line="252" w:lineRule="auto"/>
        <w:jc w:val="center"/>
        <w:rPr>
          <w:sz w:val="24"/>
          <w:szCs w:val="24"/>
        </w:rPr>
      </w:pPr>
    </w:p>
    <w:p w14:paraId="429E93BD" w14:textId="77777777" w:rsidR="003D7639" w:rsidRPr="006847FE" w:rsidRDefault="003D7639" w:rsidP="006847FE">
      <w:pPr>
        <w:spacing w:after="0" w:line="252" w:lineRule="auto"/>
        <w:jc w:val="center"/>
      </w:pPr>
    </w:p>
    <w:p w14:paraId="58969B71" w14:textId="5D3CCCA7" w:rsidR="003D7639" w:rsidRDefault="003D7639" w:rsidP="003D7639">
      <w:pPr>
        <w:spacing w:after="0" w:line="252" w:lineRule="auto"/>
        <w:jc w:val="center"/>
        <w:rPr>
          <w:b/>
          <w:bCs/>
          <w:sz w:val="28"/>
          <w:szCs w:val="28"/>
          <w:u w:val="single"/>
        </w:rPr>
      </w:pPr>
      <w:r w:rsidRPr="006847FE">
        <w:rPr>
          <w:b/>
          <w:bCs/>
          <w:sz w:val="28"/>
          <w:szCs w:val="28"/>
          <w:u w:val="single"/>
        </w:rPr>
        <w:t xml:space="preserve">Dues are </w:t>
      </w:r>
      <w:r w:rsidRPr="006847FE">
        <w:rPr>
          <w:b/>
          <w:bCs/>
          <w:sz w:val="36"/>
          <w:szCs w:val="36"/>
          <w:u w:val="single"/>
        </w:rPr>
        <w:t>$</w:t>
      </w:r>
      <w:r w:rsidR="00B80226">
        <w:rPr>
          <w:b/>
          <w:bCs/>
          <w:sz w:val="36"/>
          <w:szCs w:val="36"/>
          <w:u w:val="single"/>
        </w:rPr>
        <w:t>40.00</w:t>
      </w:r>
    </w:p>
    <w:p w14:paraId="4E408CE8" w14:textId="50BE0EB6" w:rsidR="00003D02" w:rsidRPr="006847FE" w:rsidRDefault="00465850" w:rsidP="003D7639">
      <w:pPr>
        <w:spacing w:after="0" w:line="252" w:lineRule="auto"/>
        <w:jc w:val="center"/>
        <w:rPr>
          <w:sz w:val="36"/>
          <w:szCs w:val="36"/>
        </w:rPr>
      </w:pPr>
      <w:r w:rsidRPr="00C80066">
        <w:rPr>
          <w:b/>
          <w:bCs/>
          <w:sz w:val="28"/>
          <w:szCs w:val="28"/>
          <w:u w:val="single"/>
        </w:rPr>
        <w:t>Credit Card -</w:t>
      </w:r>
      <w:r w:rsidR="00A20129" w:rsidRPr="00C80066">
        <w:rPr>
          <w:b/>
          <w:bCs/>
          <w:sz w:val="28"/>
          <w:szCs w:val="28"/>
          <w:u w:val="single"/>
        </w:rPr>
        <w:t xml:space="preserve"> </w:t>
      </w:r>
      <w:r w:rsidRPr="00C80066">
        <w:rPr>
          <w:b/>
          <w:bCs/>
          <w:sz w:val="28"/>
          <w:szCs w:val="28"/>
          <w:u w:val="single"/>
        </w:rPr>
        <w:t xml:space="preserve">Cash </w:t>
      </w:r>
      <w:r w:rsidR="00A20129" w:rsidRPr="00C80066">
        <w:rPr>
          <w:b/>
          <w:bCs/>
          <w:sz w:val="28"/>
          <w:szCs w:val="28"/>
          <w:u w:val="single"/>
        </w:rPr>
        <w:t>- Checks</w:t>
      </w:r>
    </w:p>
    <w:p w14:paraId="24D61977" w14:textId="77777777" w:rsidR="006847FE" w:rsidRPr="006847FE" w:rsidRDefault="006847FE" w:rsidP="006847FE">
      <w:pPr>
        <w:spacing w:after="0" w:line="252" w:lineRule="auto"/>
        <w:jc w:val="center"/>
        <w:rPr>
          <w:sz w:val="24"/>
          <w:szCs w:val="24"/>
        </w:rPr>
      </w:pPr>
    </w:p>
    <w:p w14:paraId="449BB4C9" w14:textId="77777777" w:rsidR="006847FE" w:rsidRPr="00E30FBA" w:rsidRDefault="006847FE" w:rsidP="006847FE">
      <w:pPr>
        <w:spacing w:after="0" w:line="252" w:lineRule="auto"/>
        <w:jc w:val="center"/>
        <w:rPr>
          <w:sz w:val="28"/>
          <w:szCs w:val="28"/>
        </w:rPr>
      </w:pPr>
      <w:r w:rsidRPr="00E30FBA">
        <w:rPr>
          <w:sz w:val="28"/>
          <w:szCs w:val="28"/>
        </w:rPr>
        <w:t>The dues year is from January 1 through December 31</w:t>
      </w:r>
    </w:p>
    <w:p w14:paraId="24735298" w14:textId="77777777" w:rsidR="006847FE" w:rsidRPr="006847FE" w:rsidRDefault="006847FE" w:rsidP="006847FE">
      <w:pPr>
        <w:spacing w:after="0" w:line="252" w:lineRule="auto"/>
        <w:jc w:val="center"/>
        <w:rPr>
          <w:b/>
          <w:bCs/>
        </w:rPr>
      </w:pPr>
      <w:r w:rsidRPr="00E30FBA">
        <w:rPr>
          <w:b/>
          <w:bCs/>
          <w:sz w:val="28"/>
          <w:szCs w:val="28"/>
        </w:rPr>
        <w:t>APPLICATIONS are accepted at our meetings or by mail.</w:t>
      </w:r>
      <w:r w:rsidRPr="006847FE">
        <w:rPr>
          <w:b/>
          <w:bCs/>
        </w:rPr>
        <w:t xml:space="preserve"> </w:t>
      </w:r>
    </w:p>
    <w:p w14:paraId="7734674F" w14:textId="77777777" w:rsidR="006847FE" w:rsidRPr="006847FE" w:rsidRDefault="006847FE" w:rsidP="006847FE">
      <w:pPr>
        <w:spacing w:after="0" w:line="252" w:lineRule="auto"/>
        <w:jc w:val="center"/>
      </w:pPr>
    </w:p>
    <w:p w14:paraId="306C3697" w14:textId="77777777" w:rsidR="006847FE" w:rsidRPr="00EF792F" w:rsidRDefault="006847FE" w:rsidP="006847FE">
      <w:pPr>
        <w:spacing w:after="0" w:line="252" w:lineRule="auto"/>
        <w:jc w:val="center"/>
        <w:rPr>
          <w:b/>
          <w:bCs/>
          <w:sz w:val="24"/>
          <w:szCs w:val="24"/>
        </w:rPr>
      </w:pPr>
      <w:r w:rsidRPr="006847FE">
        <w:t>MAIL TO</w:t>
      </w:r>
      <w:r w:rsidRPr="00EF792F">
        <w:rPr>
          <w:sz w:val="24"/>
          <w:szCs w:val="24"/>
        </w:rPr>
        <w:t xml:space="preserve">:     </w:t>
      </w:r>
      <w:r w:rsidRPr="00EF792F">
        <w:rPr>
          <w:b/>
          <w:bCs/>
          <w:sz w:val="24"/>
          <w:szCs w:val="24"/>
        </w:rPr>
        <w:t>Alpha Rho Tau Treasurer</w:t>
      </w:r>
    </w:p>
    <w:p w14:paraId="53DD9EEB" w14:textId="20D588C1" w:rsidR="00C078F4" w:rsidRPr="00EF792F" w:rsidRDefault="006847FE" w:rsidP="006847FE">
      <w:pPr>
        <w:spacing w:after="0" w:line="252" w:lineRule="auto"/>
        <w:jc w:val="center"/>
        <w:rPr>
          <w:b/>
          <w:bCs/>
          <w:sz w:val="24"/>
          <w:szCs w:val="24"/>
        </w:rPr>
      </w:pPr>
      <w:r w:rsidRPr="00EF792F">
        <w:rPr>
          <w:b/>
          <w:bCs/>
          <w:sz w:val="24"/>
          <w:szCs w:val="24"/>
        </w:rPr>
        <w:t xml:space="preserve">  </w:t>
      </w:r>
      <w:r w:rsidR="00C078F4" w:rsidRPr="00EF792F">
        <w:rPr>
          <w:b/>
          <w:bCs/>
          <w:sz w:val="24"/>
          <w:szCs w:val="24"/>
        </w:rPr>
        <w:t>P.O. Box 4290</w:t>
      </w:r>
    </w:p>
    <w:p w14:paraId="4277001E" w14:textId="3AEC0830" w:rsidR="006847FE" w:rsidRPr="006847FE" w:rsidRDefault="00EF792F" w:rsidP="00EF792F">
      <w:pPr>
        <w:spacing w:after="0" w:line="252" w:lineRule="auto"/>
        <w:rPr>
          <w:b/>
          <w:bCs/>
        </w:rPr>
      </w:pPr>
      <w:r w:rsidRPr="00EF792F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C078F4" w:rsidRPr="00EF792F">
        <w:rPr>
          <w:b/>
          <w:bCs/>
          <w:sz w:val="24"/>
          <w:szCs w:val="24"/>
        </w:rPr>
        <w:t>Tulsa, OK 74159</w:t>
      </w:r>
      <w:r w:rsidR="006847FE" w:rsidRPr="00EF792F">
        <w:rPr>
          <w:b/>
          <w:bCs/>
          <w:sz w:val="24"/>
          <w:szCs w:val="24"/>
        </w:rPr>
        <w:t xml:space="preserve">   </w:t>
      </w:r>
      <w:r w:rsidR="006847FE" w:rsidRPr="006847FE">
        <w:rPr>
          <w:b/>
          <w:bCs/>
        </w:rPr>
        <w:t xml:space="preserve">         </w:t>
      </w:r>
    </w:p>
    <w:p w14:paraId="0F28AE7F" w14:textId="7D91B5E5" w:rsidR="006847FE" w:rsidRPr="006847FE" w:rsidRDefault="006847FE" w:rsidP="00500763">
      <w:pPr>
        <w:spacing w:after="0" w:line="252" w:lineRule="auto"/>
        <w:jc w:val="center"/>
        <w:rPr>
          <w:b/>
          <w:bCs/>
        </w:rPr>
      </w:pPr>
    </w:p>
    <w:p w14:paraId="6FAB24FC" w14:textId="214EA489" w:rsidR="006847FE" w:rsidRDefault="006847FE" w:rsidP="00E25444">
      <w:pPr>
        <w:spacing w:after="0" w:line="252" w:lineRule="auto"/>
        <w:jc w:val="center"/>
      </w:pPr>
      <w:r w:rsidRPr="006847FE">
        <w:t xml:space="preserve">  </w:t>
      </w:r>
      <w:r w:rsidRPr="006847FE">
        <w:rPr>
          <w:b/>
          <w:bCs/>
        </w:rPr>
        <w:t xml:space="preserve">Scholarship Fund Donation (optional) </w:t>
      </w:r>
      <w:r w:rsidRPr="006847FE">
        <w:t>$___________________</w:t>
      </w:r>
    </w:p>
    <w:p w14:paraId="3BF76C6E" w14:textId="77777777" w:rsidR="00714036" w:rsidRPr="006847FE" w:rsidRDefault="00714036" w:rsidP="00E25444">
      <w:pPr>
        <w:spacing w:after="0" w:line="252" w:lineRule="auto"/>
        <w:jc w:val="center"/>
      </w:pPr>
    </w:p>
    <w:p w14:paraId="13B6D07C" w14:textId="6742198D" w:rsidR="006847FE" w:rsidRDefault="006847FE" w:rsidP="006847FE">
      <w:pPr>
        <w:spacing w:after="0" w:line="252" w:lineRule="auto"/>
        <w:jc w:val="center"/>
      </w:pPr>
      <w:r w:rsidRPr="006847FE">
        <w:t>Amount Paid ____________</w:t>
      </w:r>
      <w:r w:rsidR="0055233D" w:rsidRPr="00C80066">
        <w:t>Credit Card</w:t>
      </w:r>
      <w:r w:rsidR="00E25444" w:rsidRPr="00C80066">
        <w:t>_____</w:t>
      </w:r>
      <w:r w:rsidRPr="006847FE">
        <w:t xml:space="preserve"> </w:t>
      </w:r>
      <w:r w:rsidR="00A153CE">
        <w:t>C</w:t>
      </w:r>
      <w:r w:rsidRPr="006847FE">
        <w:t>ash_____ Check __</w:t>
      </w:r>
      <w:proofErr w:type="gramStart"/>
      <w:r w:rsidRPr="006847FE">
        <w:t xml:space="preserve">_  </w:t>
      </w:r>
      <w:proofErr w:type="spellStart"/>
      <w:r w:rsidRPr="006847FE">
        <w:t>Check</w:t>
      </w:r>
      <w:proofErr w:type="spellEnd"/>
      <w:proofErr w:type="gramEnd"/>
      <w:r w:rsidRPr="006847FE">
        <w:t xml:space="preserve"> # __________</w:t>
      </w:r>
    </w:p>
    <w:p w14:paraId="6768DF1D" w14:textId="77777777" w:rsidR="00DD589F" w:rsidRPr="006847FE" w:rsidRDefault="00DD589F" w:rsidP="006847FE">
      <w:pPr>
        <w:spacing w:after="0" w:line="252" w:lineRule="auto"/>
        <w:jc w:val="center"/>
      </w:pPr>
    </w:p>
    <w:p w14:paraId="250FB810" w14:textId="204682F4" w:rsidR="00C8752E" w:rsidRDefault="006847FE" w:rsidP="008A45D2">
      <w:pPr>
        <w:spacing w:after="0" w:line="252" w:lineRule="auto"/>
        <w:jc w:val="both"/>
      </w:pPr>
      <w:r w:rsidRPr="006847FE">
        <w:t xml:space="preserve">    </w:t>
      </w:r>
    </w:p>
    <w:p w14:paraId="2E984D41" w14:textId="77777777" w:rsidR="001C1B50" w:rsidRPr="001C1B50" w:rsidRDefault="001C1B50" w:rsidP="001C1B50"/>
    <w:sectPr w:rsidR="001C1B50" w:rsidRPr="001C1B50" w:rsidSect="00DC55E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55C3" w14:textId="77777777" w:rsidR="00EE2C57" w:rsidRDefault="00EE2C57" w:rsidP="006847FE">
      <w:pPr>
        <w:spacing w:after="0" w:line="240" w:lineRule="auto"/>
      </w:pPr>
      <w:r>
        <w:separator/>
      </w:r>
    </w:p>
  </w:endnote>
  <w:endnote w:type="continuationSeparator" w:id="0">
    <w:p w14:paraId="4567A614" w14:textId="77777777" w:rsidR="00EE2C57" w:rsidRDefault="00EE2C57" w:rsidP="0068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56D7" w14:textId="32837962" w:rsidR="00C13C55" w:rsidRPr="004F0DDE" w:rsidRDefault="009D675C">
    <w:pPr>
      <w:pStyle w:val="Footer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B38987" wp14:editId="0DAFBC5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4973D6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1C1B50">
      <w:rPr>
        <w:color w:val="4472C4" w:themeColor="accent1"/>
      </w:rPr>
      <w:t>5</w:t>
    </w:r>
    <w:r w:rsidR="00BB3C62">
      <w:rPr>
        <w:color w:val="4472C4" w:themeColor="accent1"/>
      </w:rPr>
      <w:t>/</w:t>
    </w:r>
    <w:r w:rsidR="001C1B50">
      <w:rPr>
        <w:color w:val="4472C4" w:themeColor="accent1"/>
      </w:rPr>
      <w:t>3</w:t>
    </w:r>
    <w:r w:rsidR="00BB3C62">
      <w:rPr>
        <w:color w:val="4472C4" w:themeColor="accent1"/>
      </w:rPr>
      <w:t>/202</w:t>
    </w:r>
    <w:r w:rsidR="001C1B50">
      <w:rPr>
        <w:color w:val="4472C4" w:themeColor="accent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9328A" w14:textId="77777777" w:rsidR="00EE2C57" w:rsidRDefault="00EE2C57" w:rsidP="006847FE">
      <w:pPr>
        <w:spacing w:after="0" w:line="240" w:lineRule="auto"/>
      </w:pPr>
      <w:r>
        <w:separator/>
      </w:r>
    </w:p>
  </w:footnote>
  <w:footnote w:type="continuationSeparator" w:id="0">
    <w:p w14:paraId="3BAF340B" w14:textId="77777777" w:rsidR="00EE2C57" w:rsidRDefault="00EE2C57" w:rsidP="0068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990"/>
    <w:rsid w:val="00003D02"/>
    <w:rsid w:val="00004690"/>
    <w:rsid w:val="0002182E"/>
    <w:rsid w:val="00025F06"/>
    <w:rsid w:val="00057847"/>
    <w:rsid w:val="00076ACD"/>
    <w:rsid w:val="000B7889"/>
    <w:rsid w:val="000F37DD"/>
    <w:rsid w:val="000F7532"/>
    <w:rsid w:val="001533EC"/>
    <w:rsid w:val="001760E3"/>
    <w:rsid w:val="00180B7F"/>
    <w:rsid w:val="00187C6E"/>
    <w:rsid w:val="001A0BFF"/>
    <w:rsid w:val="001B7CCE"/>
    <w:rsid w:val="001C1B50"/>
    <w:rsid w:val="001C676D"/>
    <w:rsid w:val="001E05CE"/>
    <w:rsid w:val="002E1E88"/>
    <w:rsid w:val="0035564B"/>
    <w:rsid w:val="003571E1"/>
    <w:rsid w:val="003A3A19"/>
    <w:rsid w:val="003C7B9B"/>
    <w:rsid w:val="003D7639"/>
    <w:rsid w:val="00465850"/>
    <w:rsid w:val="00493832"/>
    <w:rsid w:val="004F0DDE"/>
    <w:rsid w:val="00500763"/>
    <w:rsid w:val="0055233D"/>
    <w:rsid w:val="00590B00"/>
    <w:rsid w:val="005A5D7F"/>
    <w:rsid w:val="005B1251"/>
    <w:rsid w:val="0060447A"/>
    <w:rsid w:val="00626FF5"/>
    <w:rsid w:val="00644EC0"/>
    <w:rsid w:val="00676DD6"/>
    <w:rsid w:val="006847FE"/>
    <w:rsid w:val="00686180"/>
    <w:rsid w:val="00687B22"/>
    <w:rsid w:val="006A6031"/>
    <w:rsid w:val="006A7788"/>
    <w:rsid w:val="006E245C"/>
    <w:rsid w:val="00714036"/>
    <w:rsid w:val="0076012A"/>
    <w:rsid w:val="007940F6"/>
    <w:rsid w:val="007A68A2"/>
    <w:rsid w:val="007B70E4"/>
    <w:rsid w:val="007C44E5"/>
    <w:rsid w:val="00844043"/>
    <w:rsid w:val="008648DF"/>
    <w:rsid w:val="008933B8"/>
    <w:rsid w:val="00895350"/>
    <w:rsid w:val="008A45D2"/>
    <w:rsid w:val="008E4CB1"/>
    <w:rsid w:val="00957965"/>
    <w:rsid w:val="00960FB0"/>
    <w:rsid w:val="00964425"/>
    <w:rsid w:val="00985FA0"/>
    <w:rsid w:val="009D675C"/>
    <w:rsid w:val="00A153CE"/>
    <w:rsid w:val="00A20129"/>
    <w:rsid w:val="00A857BE"/>
    <w:rsid w:val="00AE4449"/>
    <w:rsid w:val="00B80226"/>
    <w:rsid w:val="00BA5E31"/>
    <w:rsid w:val="00BB3C62"/>
    <w:rsid w:val="00BE1950"/>
    <w:rsid w:val="00BF2C0F"/>
    <w:rsid w:val="00C078F4"/>
    <w:rsid w:val="00C13C55"/>
    <w:rsid w:val="00C13F4F"/>
    <w:rsid w:val="00C14990"/>
    <w:rsid w:val="00C17DB8"/>
    <w:rsid w:val="00C47F10"/>
    <w:rsid w:val="00C80066"/>
    <w:rsid w:val="00C8752E"/>
    <w:rsid w:val="00D55099"/>
    <w:rsid w:val="00DC55E5"/>
    <w:rsid w:val="00DD589F"/>
    <w:rsid w:val="00DF7F68"/>
    <w:rsid w:val="00E25444"/>
    <w:rsid w:val="00E30FBA"/>
    <w:rsid w:val="00EE2C57"/>
    <w:rsid w:val="00EF3E8A"/>
    <w:rsid w:val="00EF792F"/>
    <w:rsid w:val="00F028A8"/>
    <w:rsid w:val="00F34A4E"/>
    <w:rsid w:val="00F54034"/>
    <w:rsid w:val="00FA6D51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18066"/>
  <w15:chartTrackingRefBased/>
  <w15:docId w15:val="{137CEFCC-6B18-4D16-B338-C5E95DE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FE"/>
  </w:style>
  <w:style w:type="paragraph" w:styleId="Heading1">
    <w:name w:val="heading 1"/>
    <w:basedOn w:val="Normal"/>
    <w:next w:val="Normal"/>
    <w:link w:val="Heading1Char"/>
    <w:uiPriority w:val="9"/>
    <w:qFormat/>
    <w:rsid w:val="006847F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7F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47F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7F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7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7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7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7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7F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FE"/>
  </w:style>
  <w:style w:type="paragraph" w:styleId="Footer">
    <w:name w:val="footer"/>
    <w:basedOn w:val="Normal"/>
    <w:link w:val="FooterChar"/>
    <w:uiPriority w:val="99"/>
    <w:unhideWhenUsed/>
    <w:rsid w:val="00684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FE"/>
  </w:style>
  <w:style w:type="paragraph" w:styleId="NoSpacing">
    <w:name w:val="No Spacing"/>
    <w:uiPriority w:val="1"/>
    <w:qFormat/>
    <w:rsid w:val="006847F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84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47F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47FE"/>
    <w:rPr>
      <w:rFonts w:asciiTheme="majorHAnsi" w:eastAsiaTheme="majorEastAsia" w:hAnsiTheme="majorHAnsi" w:cstheme="majorBidi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847F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47FE"/>
    <w:rPr>
      <w:i/>
      <w:iCs/>
      <w:color w:val="7B7B7B" w:themeColor="accent3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7F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7F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7F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7F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7F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7FE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47F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847F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847F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7F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7FE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847FE"/>
    <w:rPr>
      <w:b/>
      <w:bCs/>
    </w:rPr>
  </w:style>
  <w:style w:type="character" w:styleId="Emphasis">
    <w:name w:val="Emphasis"/>
    <w:basedOn w:val="DefaultParagraphFont"/>
    <w:uiPriority w:val="20"/>
    <w:qFormat/>
    <w:rsid w:val="006847F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7F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7F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847F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847F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847F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47FE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847F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47F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A0B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mcm\OneDrive\Documents\Custom%20Office%20Templates\MEMBERSHIP%20APPLICATION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1AA0A-6ED2-4D13-ACE1-CC4032B7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APPLICATION 2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jpmcm</dc:creator>
  <cp:keywords/>
  <dc:description/>
  <cp:lastModifiedBy>Thom Krause</cp:lastModifiedBy>
  <cp:revision>2</cp:revision>
  <cp:lastPrinted>2025-04-14T15:37:00Z</cp:lastPrinted>
  <dcterms:created xsi:type="dcterms:W3CDTF">2026-05-03T20:43:00Z</dcterms:created>
  <dcterms:modified xsi:type="dcterms:W3CDTF">2026-05-03T20:43:00Z</dcterms:modified>
</cp:coreProperties>
</file>